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C5" w:rsidRDefault="006E76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兴安职业技术学院学生保留入学资格</w:t>
      </w:r>
      <w:bookmarkStart w:id="0" w:name="_GoBack"/>
      <w:bookmarkEnd w:id="0"/>
      <w:r>
        <w:rPr>
          <w:rFonts w:hint="eastAsia"/>
          <w:b/>
          <w:sz w:val="32"/>
          <w:szCs w:val="32"/>
        </w:rPr>
        <w:t>申请表</w:t>
      </w:r>
    </w:p>
    <w:p w:rsidR="006E76C5" w:rsidRDefault="006E76C5">
      <w:pPr>
        <w:jc w:val="center"/>
        <w:rPr>
          <w:b/>
          <w:sz w:val="10"/>
          <w:szCs w:val="10"/>
        </w:rPr>
      </w:pPr>
    </w:p>
    <w:tbl>
      <w:tblPr>
        <w:tblW w:w="100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06"/>
        <w:gridCol w:w="1273"/>
        <w:gridCol w:w="1531"/>
        <w:gridCol w:w="737"/>
        <w:gridCol w:w="3119"/>
      </w:tblGrid>
      <w:tr w:rsidR="006E76C5" w:rsidTr="00843FFC">
        <w:trPr>
          <w:trHeight w:val="637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6" w:type="dxa"/>
            <w:vAlign w:val="center"/>
          </w:tcPr>
          <w:p w:rsidR="006E76C5" w:rsidRDefault="006E76C5" w:rsidP="00B90151">
            <w:pPr>
              <w:jc w:val="center"/>
            </w:pPr>
          </w:p>
        </w:tc>
        <w:tc>
          <w:tcPr>
            <w:tcW w:w="1273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31" w:type="dxa"/>
            <w:vAlign w:val="center"/>
          </w:tcPr>
          <w:p w:rsidR="006E76C5" w:rsidRDefault="006E76C5" w:rsidP="00B90151">
            <w:pPr>
              <w:jc w:val="center"/>
            </w:pPr>
          </w:p>
        </w:tc>
        <w:tc>
          <w:tcPr>
            <w:tcW w:w="737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vAlign w:val="center"/>
          </w:tcPr>
          <w:p w:rsidR="006E76C5" w:rsidRDefault="006E76C5" w:rsidP="00B90151">
            <w:pPr>
              <w:jc w:val="center"/>
            </w:pPr>
          </w:p>
        </w:tc>
      </w:tr>
      <w:tr w:rsidR="006E76C5" w:rsidTr="00843FFC">
        <w:trPr>
          <w:trHeight w:val="587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79" w:type="dxa"/>
            <w:gridSpan w:val="2"/>
            <w:vAlign w:val="center"/>
          </w:tcPr>
          <w:p w:rsidR="006E76C5" w:rsidRDefault="006E76C5" w:rsidP="00B90151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856" w:type="dxa"/>
            <w:gridSpan w:val="2"/>
            <w:vAlign w:val="center"/>
          </w:tcPr>
          <w:p w:rsidR="006E76C5" w:rsidRDefault="006E76C5" w:rsidP="00B90151">
            <w:pPr>
              <w:jc w:val="center"/>
            </w:pPr>
          </w:p>
        </w:tc>
      </w:tr>
      <w:tr w:rsidR="006E76C5" w:rsidTr="00843FFC">
        <w:trPr>
          <w:trHeight w:val="2965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休学原因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 w:rsidP="00B90151">
            <w:pPr>
              <w:jc w:val="center"/>
            </w:pPr>
          </w:p>
          <w:p w:rsidR="006E76C5" w:rsidRDefault="006E76C5"/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6E76C5" w:rsidRDefault="006E76C5" w:rsidP="00B90151">
            <w:pPr>
              <w:jc w:val="center"/>
            </w:pPr>
          </w:p>
        </w:tc>
      </w:tr>
      <w:tr w:rsidR="006E76C5" w:rsidTr="00420BD5">
        <w:trPr>
          <w:trHeight w:val="1684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/>
        </w:tc>
      </w:tr>
      <w:tr w:rsidR="006E76C5" w:rsidTr="00420BD5">
        <w:trPr>
          <w:trHeight w:val="1861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系主任</w:t>
            </w:r>
          </w:p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843FFC"/>
          <w:p w:rsidR="006E76C5" w:rsidRDefault="006E76C5" w:rsidP="00B90151">
            <w:pPr>
              <w:jc w:val="left"/>
            </w:pPr>
            <w:r>
              <w:t xml:space="preserve">                                  </w:t>
            </w:r>
            <w:r>
              <w:rPr>
                <w:rFonts w:hint="eastAsia"/>
              </w:rPr>
              <w:t>签名盖章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E76C5" w:rsidTr="00420BD5">
        <w:trPr>
          <w:trHeight w:val="1857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843FFC"/>
          <w:p w:rsidR="006E76C5" w:rsidRDefault="006E76C5" w:rsidP="00B90151">
            <w:pPr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签名盖章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E76C5" w:rsidTr="00420BD5">
        <w:trPr>
          <w:trHeight w:val="1857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</w:p>
          <w:p w:rsidR="006E76C5" w:rsidRDefault="006E76C5" w:rsidP="00B90151">
            <w:pPr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签名盖章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E76C5" w:rsidTr="00843FFC">
        <w:trPr>
          <w:trHeight w:val="1701"/>
        </w:trPr>
        <w:tc>
          <w:tcPr>
            <w:tcW w:w="1242" w:type="dxa"/>
            <w:vAlign w:val="center"/>
          </w:tcPr>
          <w:p w:rsidR="006E76C5" w:rsidRDefault="006E76C5" w:rsidP="00B9015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766" w:type="dxa"/>
            <w:gridSpan w:val="5"/>
            <w:vAlign w:val="center"/>
          </w:tcPr>
          <w:p w:rsidR="006E76C5" w:rsidRDefault="006E76C5" w:rsidP="00B90151">
            <w:pPr>
              <w:jc w:val="center"/>
            </w:pPr>
          </w:p>
        </w:tc>
      </w:tr>
    </w:tbl>
    <w:p w:rsidR="006E76C5" w:rsidRDefault="006E76C5"/>
    <w:sectPr w:rsidR="006E76C5" w:rsidSect="00843F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A9"/>
    <w:rsid w:val="0007353F"/>
    <w:rsid w:val="001332A9"/>
    <w:rsid w:val="003916DF"/>
    <w:rsid w:val="003D73CC"/>
    <w:rsid w:val="00420BD5"/>
    <w:rsid w:val="006E76C5"/>
    <w:rsid w:val="0081579E"/>
    <w:rsid w:val="00843FFC"/>
    <w:rsid w:val="00917CDC"/>
    <w:rsid w:val="00A863CF"/>
    <w:rsid w:val="00B438EA"/>
    <w:rsid w:val="00B90151"/>
    <w:rsid w:val="00C62739"/>
    <w:rsid w:val="00D57EBD"/>
    <w:rsid w:val="00EC17CC"/>
    <w:rsid w:val="0B1B175F"/>
    <w:rsid w:val="0C144E0D"/>
    <w:rsid w:val="2A2F4A13"/>
    <w:rsid w:val="4FAA5AC7"/>
    <w:rsid w:val="520E5616"/>
    <w:rsid w:val="5AF15C82"/>
    <w:rsid w:val="71C3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57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48</Words>
  <Characters>274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2019-10-08T00:52:00Z</cp:lastPrinted>
  <dcterms:created xsi:type="dcterms:W3CDTF">2016-09-09T02:43:00Z</dcterms:created>
  <dcterms:modified xsi:type="dcterms:W3CDTF">2022-07-05T07:55:00Z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